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3ECC" w14:textId="77777777" w:rsidR="008C3366" w:rsidRDefault="00A97D31" w:rsidP="00A64DBF">
      <w:pPr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91B3684" wp14:editId="44072BB6">
                <wp:simplePos x="0" y="0"/>
                <wp:positionH relativeFrom="column">
                  <wp:posOffset>4195445</wp:posOffset>
                </wp:positionH>
                <wp:positionV relativeFrom="page">
                  <wp:posOffset>1800225</wp:posOffset>
                </wp:positionV>
                <wp:extent cx="2114550" cy="102679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9EF75" w14:textId="77777777" w:rsidR="007E4A53" w:rsidRPr="007E4A53" w:rsidRDefault="007E4A53" w:rsidP="007E4A5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E4A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Der Oberbürgermeister</w:t>
                            </w:r>
                          </w:p>
                          <w:p w14:paraId="58C42CF3" w14:textId="77777777" w:rsidR="007E4A53" w:rsidRPr="00B51D2B" w:rsidRDefault="007E4A53" w:rsidP="007E4A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FD511F" w14:textId="77777777" w:rsidR="007E4A53" w:rsidRDefault="007E4A53" w:rsidP="007E4A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Sie erreichen mich:</w:t>
                            </w:r>
                          </w:p>
                          <w:p w14:paraId="291E1337" w14:textId="20DBF035" w:rsidR="007E4A53" w:rsidRDefault="007E4A53" w:rsidP="007E4A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 (03435) 970-271</w:t>
                            </w:r>
                          </w:p>
                          <w:p w14:paraId="01D3EFB0" w14:textId="77777777" w:rsidR="007E4A53" w:rsidRDefault="007E4A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 w:rsidR="00503078" w:rsidRPr="00F7096C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obm@oschatz.org</w:t>
                              </w:r>
                            </w:hyperlink>
                          </w:p>
                          <w:p w14:paraId="3216623E" w14:textId="48814E89" w:rsidR="00732A1D" w:rsidRDefault="002065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Oschatz, </w:t>
                            </w:r>
                            <w:r w:rsidR="000260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28.05.2025</w:t>
                            </w:r>
                          </w:p>
                          <w:p w14:paraId="325F737C" w14:textId="77777777" w:rsidR="00732A1D" w:rsidRDefault="00732A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871BD7" w14:textId="1FC3B765" w:rsidR="00503078" w:rsidRPr="00B51D2B" w:rsidRDefault="00A422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372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72000" tIns="0" rIns="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B36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35pt;margin-top:141.75pt;width:166.5pt;height:80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" filled="f" stroked="f">
                <v:textbox inset="2mm,0,0,2mm">
                  <w:txbxContent>
                    <w:p w14:paraId="19D9EF75" w14:textId="77777777" w:rsidR="007E4A53" w:rsidRPr="007E4A53" w:rsidRDefault="007E4A53" w:rsidP="007E4A5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E4A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Der Oberbürgermeister</w:t>
                      </w:r>
                    </w:p>
                    <w:p w14:paraId="58C42CF3" w14:textId="77777777" w:rsidR="007E4A53" w:rsidRPr="00B51D2B" w:rsidRDefault="007E4A53" w:rsidP="007E4A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FD511F" w14:textId="77777777" w:rsidR="007E4A53" w:rsidRDefault="007E4A53" w:rsidP="007E4A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Sie erreichen mich:</w:t>
                      </w:r>
                    </w:p>
                    <w:p w14:paraId="291E1337" w14:textId="20DBF035" w:rsidR="007E4A53" w:rsidRDefault="007E4A53" w:rsidP="007E4A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Telefon: (03435) 970-271</w:t>
                      </w:r>
                    </w:p>
                    <w:p w14:paraId="01D3EFB0" w14:textId="77777777" w:rsidR="007E4A53" w:rsidRDefault="007E4A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E-Mail: </w:t>
                      </w:r>
                      <w:hyperlink r:id="rId9" w:history="1">
                        <w:r w:rsidR="00503078" w:rsidRPr="00F7096C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obm@oschatz.org</w:t>
                        </w:r>
                      </w:hyperlink>
                    </w:p>
                    <w:p w14:paraId="3216623E" w14:textId="48814E89" w:rsidR="00732A1D" w:rsidRDefault="002065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Oschatz, </w:t>
                      </w:r>
                      <w:r w:rsidR="00026049">
                        <w:rPr>
                          <w:rFonts w:ascii="Arial" w:hAnsi="Arial" w:cs="Arial"/>
                          <w:sz w:val="22"/>
                          <w:szCs w:val="22"/>
                        </w:rPr>
                        <w:t>28.05.2025</w:t>
                      </w:r>
                    </w:p>
                    <w:p w14:paraId="325F737C" w14:textId="77777777" w:rsidR="00732A1D" w:rsidRDefault="00732A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871BD7" w14:textId="1FC3B765" w:rsidR="00503078" w:rsidRPr="00B51D2B" w:rsidRDefault="00A422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37229">
                        <w:rPr>
                          <w:rFonts w:ascii="Arial" w:hAnsi="Arial" w:cs="Arial"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C3366">
        <w:rPr>
          <w:rFonts w:ascii="Arial" w:hAnsi="Arial" w:cs="Arial"/>
          <w:szCs w:val="24"/>
        </w:rPr>
        <w:t xml:space="preserve">An die/den </w:t>
      </w:r>
    </w:p>
    <w:p w14:paraId="1FE20CB3" w14:textId="77777777" w:rsidR="008C3366" w:rsidRDefault="008C3366" w:rsidP="008C336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Mitglieder des Stadtrates</w:t>
      </w:r>
    </w:p>
    <w:p w14:paraId="3E0DFAC8" w14:textId="77777777" w:rsidR="008C3366" w:rsidRDefault="008C3366" w:rsidP="008C336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Beigeordneten und Amtsleiter</w:t>
      </w:r>
    </w:p>
    <w:p w14:paraId="395A96A2" w14:textId="77777777" w:rsidR="00B51D2B" w:rsidRDefault="00B51D2B" w:rsidP="00A64DBF">
      <w:pPr>
        <w:rPr>
          <w:rFonts w:ascii="Arial" w:hAnsi="Arial" w:cs="Arial"/>
          <w:szCs w:val="24"/>
        </w:rPr>
      </w:pPr>
    </w:p>
    <w:p w14:paraId="6351A5BB" w14:textId="77777777" w:rsidR="00F4303C" w:rsidRDefault="00F4303C" w:rsidP="00A64DBF">
      <w:pPr>
        <w:rPr>
          <w:rFonts w:ascii="Arial" w:hAnsi="Arial" w:cs="Arial"/>
          <w:szCs w:val="24"/>
        </w:rPr>
      </w:pPr>
    </w:p>
    <w:p w14:paraId="4E4FF1D1" w14:textId="77777777" w:rsidR="00B51D2B" w:rsidRDefault="00B51D2B" w:rsidP="00A64DBF">
      <w:pPr>
        <w:rPr>
          <w:rFonts w:ascii="Arial" w:hAnsi="Arial" w:cs="Arial"/>
          <w:szCs w:val="24"/>
        </w:rPr>
      </w:pPr>
    </w:p>
    <w:p w14:paraId="6BFCB491" w14:textId="06D308E8" w:rsidR="00B51D2B" w:rsidRPr="008C3366" w:rsidRDefault="00B51D2B" w:rsidP="00B51D2B">
      <w:pPr>
        <w:jc w:val="center"/>
        <w:rPr>
          <w:rFonts w:ascii="Arial" w:hAnsi="Arial" w:cs="Arial"/>
          <w:sz w:val="40"/>
          <w:szCs w:val="40"/>
        </w:rPr>
      </w:pPr>
      <w:r w:rsidRPr="008C3366">
        <w:rPr>
          <w:rFonts w:ascii="Arial" w:hAnsi="Arial" w:cs="Arial"/>
          <w:sz w:val="40"/>
          <w:szCs w:val="40"/>
        </w:rPr>
        <w:t xml:space="preserve">Einladung </w:t>
      </w:r>
    </w:p>
    <w:p w14:paraId="58A8101E" w14:textId="230CA6BE" w:rsidR="00B51D2B" w:rsidRDefault="00B51D2B" w:rsidP="00B51D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zur</w:t>
      </w:r>
      <w:r w:rsidR="0089435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Sitzung des </w:t>
      </w:r>
      <w:r w:rsidRPr="00B51D2B">
        <w:rPr>
          <w:rFonts w:ascii="Arial" w:hAnsi="Arial" w:cs="Arial"/>
          <w:sz w:val="32"/>
          <w:szCs w:val="32"/>
        </w:rPr>
        <w:t>Stadtrat</w:t>
      </w:r>
      <w:r>
        <w:rPr>
          <w:rFonts w:ascii="Arial" w:hAnsi="Arial" w:cs="Arial"/>
          <w:sz w:val="32"/>
          <w:szCs w:val="32"/>
        </w:rPr>
        <w:t>e</w:t>
      </w:r>
      <w:r w:rsidRPr="00B51D2B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27F290A" w14:textId="77777777" w:rsidR="00B51D2B" w:rsidRDefault="00B51D2B" w:rsidP="00A64DBF">
      <w:pPr>
        <w:rPr>
          <w:rFonts w:ascii="Arial" w:hAnsi="Arial" w:cs="Arial"/>
          <w:szCs w:val="24"/>
        </w:rPr>
      </w:pPr>
    </w:p>
    <w:p w14:paraId="23562BD1" w14:textId="77777777" w:rsidR="005939F9" w:rsidRPr="00C1457A" w:rsidRDefault="005939F9" w:rsidP="00A64DBF">
      <w:pPr>
        <w:rPr>
          <w:rFonts w:ascii="Arial" w:hAnsi="Arial" w:cs="Arial"/>
          <w:szCs w:val="24"/>
        </w:rPr>
      </w:pPr>
      <w:r w:rsidRPr="00C1457A">
        <w:rPr>
          <w:rFonts w:ascii="Arial" w:hAnsi="Arial" w:cs="Arial"/>
          <w:szCs w:val="24"/>
        </w:rPr>
        <w:t>Sehr geehrte</w:t>
      </w:r>
      <w:r w:rsidR="00374831" w:rsidRPr="00C1457A">
        <w:rPr>
          <w:rFonts w:ascii="Arial" w:hAnsi="Arial" w:cs="Arial"/>
          <w:szCs w:val="24"/>
        </w:rPr>
        <w:t xml:space="preserve"> </w:t>
      </w:r>
      <w:r w:rsidR="00B07FE7" w:rsidRPr="00C1457A">
        <w:rPr>
          <w:rFonts w:ascii="Arial" w:hAnsi="Arial" w:cs="Arial"/>
          <w:szCs w:val="24"/>
        </w:rPr>
        <w:t>Stadträtinnen und Stadträte</w:t>
      </w:r>
      <w:r w:rsidRPr="00C1457A">
        <w:rPr>
          <w:rFonts w:ascii="Arial" w:hAnsi="Arial" w:cs="Arial"/>
          <w:szCs w:val="24"/>
        </w:rPr>
        <w:t>,</w:t>
      </w:r>
    </w:p>
    <w:p w14:paraId="3BDBB9D5" w14:textId="77777777" w:rsidR="0024221A" w:rsidRPr="00C1457A" w:rsidRDefault="0024221A" w:rsidP="0024221A">
      <w:pPr>
        <w:rPr>
          <w:rFonts w:ascii="Arial" w:hAnsi="Arial" w:cs="Arial"/>
          <w:szCs w:val="24"/>
        </w:rPr>
      </w:pPr>
    </w:p>
    <w:p w14:paraId="7774F019" w14:textId="22F0C423" w:rsidR="000D4BEC" w:rsidRPr="00C1457A" w:rsidRDefault="006C7446" w:rsidP="000D4BEC">
      <w:pPr>
        <w:rPr>
          <w:rFonts w:ascii="Arial" w:hAnsi="Arial" w:cs="Arial"/>
          <w:szCs w:val="24"/>
        </w:rPr>
      </w:pPr>
      <w:r w:rsidRPr="00C1457A">
        <w:rPr>
          <w:rFonts w:ascii="Arial" w:hAnsi="Arial" w:cs="Arial"/>
          <w:szCs w:val="24"/>
        </w:rPr>
        <w:t>zur</w:t>
      </w:r>
      <w:r w:rsidR="00894350">
        <w:rPr>
          <w:rFonts w:ascii="Arial" w:hAnsi="Arial" w:cs="Arial"/>
          <w:szCs w:val="24"/>
        </w:rPr>
        <w:t xml:space="preserve"> öffentlichen</w:t>
      </w:r>
      <w:r w:rsidRPr="00C1457A">
        <w:rPr>
          <w:rFonts w:ascii="Arial" w:hAnsi="Arial" w:cs="Arial"/>
          <w:szCs w:val="24"/>
        </w:rPr>
        <w:t xml:space="preserve"> </w:t>
      </w:r>
      <w:r w:rsidR="008C3366" w:rsidRPr="00C1457A">
        <w:rPr>
          <w:rFonts w:ascii="Arial" w:hAnsi="Arial" w:cs="Arial"/>
          <w:szCs w:val="24"/>
        </w:rPr>
        <w:t>S</w:t>
      </w:r>
      <w:r w:rsidR="00B51D2B" w:rsidRPr="00C1457A">
        <w:rPr>
          <w:rFonts w:ascii="Arial" w:hAnsi="Arial" w:cs="Arial"/>
          <w:szCs w:val="24"/>
        </w:rPr>
        <w:t>itzung</w:t>
      </w:r>
      <w:r w:rsidR="00894350">
        <w:rPr>
          <w:rFonts w:ascii="Arial" w:hAnsi="Arial" w:cs="Arial"/>
          <w:szCs w:val="24"/>
        </w:rPr>
        <w:t xml:space="preserve"> des Stadtrates</w:t>
      </w:r>
      <w:r w:rsidR="00B51D2B" w:rsidRPr="00C1457A">
        <w:rPr>
          <w:rFonts w:ascii="Arial" w:hAnsi="Arial" w:cs="Arial"/>
          <w:szCs w:val="24"/>
        </w:rPr>
        <w:t xml:space="preserve"> </w:t>
      </w:r>
      <w:r w:rsidR="00916E84" w:rsidRPr="00C1457A">
        <w:rPr>
          <w:rFonts w:ascii="Arial" w:hAnsi="Arial" w:cs="Arial"/>
          <w:szCs w:val="24"/>
        </w:rPr>
        <w:t>lade</w:t>
      </w:r>
      <w:r w:rsidR="000D4BEC" w:rsidRPr="00C1457A">
        <w:rPr>
          <w:rFonts w:ascii="Arial" w:hAnsi="Arial" w:cs="Arial"/>
          <w:szCs w:val="24"/>
        </w:rPr>
        <w:t xml:space="preserve"> </w:t>
      </w:r>
      <w:r w:rsidR="00B51D2B" w:rsidRPr="00C1457A">
        <w:rPr>
          <w:rFonts w:ascii="Arial" w:hAnsi="Arial" w:cs="Arial"/>
          <w:szCs w:val="24"/>
        </w:rPr>
        <w:t>ich</w:t>
      </w:r>
      <w:r w:rsidR="000D4BEC" w:rsidRPr="00C1457A">
        <w:rPr>
          <w:rFonts w:ascii="Arial" w:hAnsi="Arial" w:cs="Arial"/>
          <w:szCs w:val="24"/>
        </w:rPr>
        <w:t xml:space="preserve"> Sie herzlich für</w:t>
      </w:r>
    </w:p>
    <w:p w14:paraId="24CC4676" w14:textId="77777777" w:rsidR="003778A3" w:rsidRPr="00C1457A" w:rsidRDefault="000D4BEC" w:rsidP="003778A3">
      <w:pPr>
        <w:rPr>
          <w:rFonts w:ascii="Arial" w:hAnsi="Arial" w:cs="Arial"/>
          <w:szCs w:val="24"/>
        </w:rPr>
      </w:pPr>
      <w:r w:rsidRPr="00C1457A">
        <w:rPr>
          <w:rFonts w:ascii="Arial" w:hAnsi="Arial" w:cs="Arial"/>
          <w:szCs w:val="24"/>
        </w:rPr>
        <w:t xml:space="preserve"> </w:t>
      </w:r>
    </w:p>
    <w:p w14:paraId="2DDE7331" w14:textId="70074E7B" w:rsidR="000D4BEC" w:rsidRPr="00C1457A" w:rsidRDefault="00026049" w:rsidP="001B5279">
      <w:pPr>
        <w:jc w:val="center"/>
        <w:rPr>
          <w:rFonts w:ascii="Arial" w:hAnsi="Arial" w:cs="Arial"/>
          <w:b/>
          <w:szCs w:val="24"/>
          <w:u w:val="single"/>
        </w:rPr>
      </w:pPr>
      <w:r w:rsidRPr="00F55DE3">
        <w:rPr>
          <w:rFonts w:ascii="Arial" w:hAnsi="Arial" w:cs="Arial"/>
          <w:b/>
          <w:color w:val="000000" w:themeColor="text1"/>
          <w:szCs w:val="24"/>
          <w:u w:val="single"/>
        </w:rPr>
        <w:t>Donnerstag</w:t>
      </w:r>
      <w:r w:rsidR="00732A1D" w:rsidRPr="00C1457A">
        <w:rPr>
          <w:rFonts w:ascii="Arial" w:hAnsi="Arial" w:cs="Arial"/>
          <w:b/>
          <w:szCs w:val="24"/>
          <w:u w:val="single"/>
        </w:rPr>
        <w:t>,</w:t>
      </w:r>
      <w:r w:rsidR="006C7446" w:rsidRPr="00C1457A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u w:val="single"/>
        </w:rPr>
        <w:t>05. Juni</w:t>
      </w:r>
      <w:r w:rsidR="00DC042C">
        <w:rPr>
          <w:rFonts w:ascii="Arial" w:hAnsi="Arial" w:cs="Arial"/>
          <w:b/>
          <w:color w:val="000000" w:themeColor="text1"/>
          <w:szCs w:val="24"/>
          <w:u w:val="single"/>
        </w:rPr>
        <w:t xml:space="preserve"> 2025</w:t>
      </w:r>
      <w:r w:rsidR="003778A3" w:rsidRPr="00C1457A">
        <w:rPr>
          <w:rFonts w:ascii="Arial" w:hAnsi="Arial" w:cs="Arial"/>
          <w:b/>
          <w:color w:val="000000" w:themeColor="text1"/>
          <w:szCs w:val="24"/>
          <w:u w:val="single"/>
        </w:rPr>
        <w:t xml:space="preserve">, </w:t>
      </w:r>
      <w:r w:rsidR="001B5279" w:rsidRPr="00C1457A">
        <w:rPr>
          <w:rFonts w:ascii="Arial" w:hAnsi="Arial" w:cs="Arial"/>
          <w:b/>
          <w:szCs w:val="24"/>
          <w:u w:val="single"/>
        </w:rPr>
        <w:t>1</w:t>
      </w:r>
      <w:r w:rsidR="00E56EF0" w:rsidRPr="00C1457A">
        <w:rPr>
          <w:rFonts w:ascii="Arial" w:hAnsi="Arial" w:cs="Arial"/>
          <w:b/>
          <w:szCs w:val="24"/>
          <w:u w:val="single"/>
        </w:rPr>
        <w:t>8</w:t>
      </w:r>
      <w:r w:rsidR="001B5279" w:rsidRPr="00C1457A">
        <w:rPr>
          <w:rFonts w:ascii="Arial" w:hAnsi="Arial" w:cs="Arial"/>
          <w:b/>
          <w:szCs w:val="24"/>
          <w:u w:val="single"/>
        </w:rPr>
        <w:t>:30 Uhr</w:t>
      </w:r>
    </w:p>
    <w:p w14:paraId="21C4CF70" w14:textId="77777777" w:rsidR="001B5279" w:rsidRPr="00C1457A" w:rsidRDefault="001B5279" w:rsidP="001B5279">
      <w:pPr>
        <w:jc w:val="center"/>
        <w:rPr>
          <w:rFonts w:ascii="Arial" w:hAnsi="Arial" w:cs="Arial"/>
          <w:b/>
          <w:szCs w:val="24"/>
          <w:u w:val="single"/>
        </w:rPr>
      </w:pPr>
    </w:p>
    <w:p w14:paraId="49F5F57E" w14:textId="58790E38" w:rsidR="000D4BEC" w:rsidRPr="00C1457A" w:rsidRDefault="000D4BEC" w:rsidP="000D4BEC">
      <w:pPr>
        <w:rPr>
          <w:rFonts w:ascii="Arial" w:hAnsi="Arial" w:cs="Arial"/>
          <w:szCs w:val="24"/>
        </w:rPr>
      </w:pPr>
      <w:r w:rsidRPr="00C1457A">
        <w:rPr>
          <w:rFonts w:ascii="Arial" w:hAnsi="Arial" w:cs="Arial"/>
          <w:szCs w:val="24"/>
        </w:rPr>
        <w:t xml:space="preserve">in den </w:t>
      </w:r>
      <w:r w:rsidR="00195C25">
        <w:rPr>
          <w:rFonts w:ascii="Arial" w:hAnsi="Arial" w:cs="Arial"/>
          <w:b/>
          <w:szCs w:val="24"/>
        </w:rPr>
        <w:t>Ratssaal</w:t>
      </w:r>
      <w:r w:rsidRPr="00C1457A">
        <w:rPr>
          <w:rFonts w:ascii="Arial" w:hAnsi="Arial" w:cs="Arial"/>
          <w:b/>
          <w:szCs w:val="24"/>
        </w:rPr>
        <w:t xml:space="preserve"> des Rathaus</w:t>
      </w:r>
      <w:r w:rsidR="00BD2F39" w:rsidRPr="00C1457A">
        <w:rPr>
          <w:rFonts w:ascii="Arial" w:hAnsi="Arial" w:cs="Arial"/>
          <w:b/>
          <w:szCs w:val="24"/>
        </w:rPr>
        <w:t>es</w:t>
      </w:r>
      <w:r w:rsidRPr="00C1457A">
        <w:rPr>
          <w:rFonts w:ascii="Arial" w:hAnsi="Arial" w:cs="Arial"/>
          <w:szCs w:val="24"/>
        </w:rPr>
        <w:t xml:space="preserve"> zu Oschatz ein. </w:t>
      </w:r>
    </w:p>
    <w:p w14:paraId="7BD7C2AE" w14:textId="77777777" w:rsidR="000D4BEC" w:rsidRPr="00C1457A" w:rsidRDefault="000D4BEC" w:rsidP="000D4BEC">
      <w:pPr>
        <w:rPr>
          <w:rFonts w:ascii="Arial" w:hAnsi="Arial" w:cs="Arial"/>
          <w:szCs w:val="24"/>
        </w:rPr>
      </w:pPr>
    </w:p>
    <w:p w14:paraId="1F547A3C" w14:textId="77777777" w:rsidR="000D4BEC" w:rsidRPr="00C1457A" w:rsidRDefault="000D4BEC" w:rsidP="000D4BEC">
      <w:pPr>
        <w:rPr>
          <w:rFonts w:ascii="Arial" w:hAnsi="Arial" w:cs="Arial"/>
          <w:b/>
          <w:bCs/>
          <w:szCs w:val="24"/>
        </w:rPr>
      </w:pPr>
      <w:bookmarkStart w:id="0" w:name="_Hlk141787398"/>
      <w:r w:rsidRPr="00C1457A">
        <w:rPr>
          <w:rFonts w:ascii="Arial" w:hAnsi="Arial" w:cs="Arial"/>
          <w:b/>
          <w:bCs/>
          <w:szCs w:val="24"/>
        </w:rPr>
        <w:t>Tagesordnung:</w:t>
      </w:r>
    </w:p>
    <w:p w14:paraId="0BFA7E20" w14:textId="03FFA48D" w:rsidR="00894350" w:rsidRPr="00894350" w:rsidRDefault="00DE4922" w:rsidP="00894350">
      <w:pPr>
        <w:ind w:left="708" w:hanging="708"/>
        <w:rPr>
          <w:rFonts w:ascii="Arial" w:hAnsi="Arial" w:cs="Arial"/>
          <w:b/>
          <w:bCs/>
          <w:i/>
          <w:iCs/>
          <w:szCs w:val="24"/>
        </w:rPr>
      </w:pPr>
      <w:r w:rsidRPr="00C1457A">
        <w:rPr>
          <w:rFonts w:ascii="Arial" w:hAnsi="Arial" w:cs="Arial"/>
          <w:b/>
          <w:bCs/>
          <w:i/>
          <w:iCs/>
          <w:szCs w:val="24"/>
        </w:rPr>
        <w:t>Öffentlicher Teil:</w:t>
      </w:r>
      <w:r w:rsidR="00F41577" w:rsidRPr="00C1457A">
        <w:rPr>
          <w:rFonts w:ascii="Arial" w:hAnsi="Arial" w:cs="Arial"/>
          <w:bCs/>
          <w:szCs w:val="24"/>
        </w:rPr>
        <w:tab/>
      </w:r>
    </w:p>
    <w:p w14:paraId="64BBE84D" w14:textId="77777777" w:rsidR="00894350" w:rsidRPr="00C1457A" w:rsidRDefault="00894350" w:rsidP="00916E84">
      <w:pPr>
        <w:ind w:left="708" w:hanging="708"/>
        <w:rPr>
          <w:rFonts w:ascii="Arial" w:hAnsi="Arial" w:cs="Arial"/>
          <w:szCs w:val="24"/>
        </w:rPr>
      </w:pPr>
    </w:p>
    <w:p w14:paraId="47E9DF8E" w14:textId="26E0AE1E" w:rsidR="00B95ECE" w:rsidRDefault="00894350" w:rsidP="004F676E">
      <w:pPr>
        <w:ind w:left="2124" w:hanging="2124"/>
        <w:rPr>
          <w:rFonts w:ascii="Arial" w:hAnsi="Arial" w:cs="Arial"/>
          <w:szCs w:val="24"/>
        </w:rPr>
      </w:pPr>
      <w:bookmarkStart w:id="1" w:name="_Hlk181189346"/>
      <w:r w:rsidRPr="00894350">
        <w:rPr>
          <w:rFonts w:ascii="Arial" w:hAnsi="Arial" w:cs="Arial"/>
          <w:szCs w:val="24"/>
        </w:rPr>
        <w:t>I.</w:t>
      </w:r>
      <w:r>
        <w:rPr>
          <w:rFonts w:ascii="Arial" w:hAnsi="Arial" w:cs="Arial"/>
          <w:szCs w:val="24"/>
        </w:rPr>
        <w:tab/>
      </w:r>
      <w:r w:rsidRPr="00894350">
        <w:rPr>
          <w:rFonts w:ascii="Arial" w:hAnsi="Arial" w:cs="Arial"/>
          <w:szCs w:val="24"/>
        </w:rPr>
        <w:t xml:space="preserve">Eröffnung </w:t>
      </w:r>
      <w:r w:rsidR="004F676E">
        <w:rPr>
          <w:rFonts w:ascii="Arial" w:hAnsi="Arial" w:cs="Arial"/>
          <w:szCs w:val="24"/>
        </w:rPr>
        <w:t xml:space="preserve">und </w:t>
      </w:r>
      <w:r w:rsidR="00B95ECE" w:rsidRPr="00C1457A">
        <w:rPr>
          <w:rFonts w:ascii="Arial" w:hAnsi="Arial" w:cs="Arial"/>
          <w:szCs w:val="24"/>
        </w:rPr>
        <w:t>Feststellung der Beschlussfähigkeit, Bestätigung der Tagesordnung</w:t>
      </w:r>
    </w:p>
    <w:p w14:paraId="400668E8" w14:textId="056CB81B" w:rsidR="004F676E" w:rsidRDefault="004F676E" w:rsidP="004F676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DC042C">
        <w:rPr>
          <w:rFonts w:ascii="Arial" w:hAnsi="Arial" w:cs="Arial"/>
          <w:szCs w:val="24"/>
        </w:rPr>
        <w:t>Verwaltungsbericht</w:t>
      </w:r>
      <w:r w:rsidR="0009100B">
        <w:rPr>
          <w:rFonts w:ascii="Arial" w:hAnsi="Arial" w:cs="Arial"/>
          <w:szCs w:val="24"/>
        </w:rPr>
        <w:t xml:space="preserve"> </w:t>
      </w:r>
    </w:p>
    <w:p w14:paraId="766E3AD9" w14:textId="0763CE83" w:rsidR="004F676E" w:rsidRPr="00C1457A" w:rsidRDefault="004F676E" w:rsidP="004F676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III.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15 min Fragezeit</w:t>
      </w:r>
    </w:p>
    <w:p w14:paraId="2E98D6C0" w14:textId="65B356CF" w:rsidR="00B95ECE" w:rsidRPr="00C1457A" w:rsidRDefault="00894350" w:rsidP="00022E8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</w:t>
      </w:r>
      <w:r w:rsidR="00B95ECE" w:rsidRPr="00C1457A">
        <w:rPr>
          <w:rFonts w:ascii="Arial" w:hAnsi="Arial" w:cs="Arial"/>
          <w:szCs w:val="24"/>
        </w:rPr>
        <w:t>.</w:t>
      </w:r>
      <w:r w:rsidR="00B95ECE" w:rsidRPr="00C1457A">
        <w:rPr>
          <w:rFonts w:ascii="Arial" w:hAnsi="Arial" w:cs="Arial"/>
          <w:szCs w:val="24"/>
        </w:rPr>
        <w:tab/>
      </w:r>
      <w:r w:rsidR="00B95ECE" w:rsidRPr="00C1457A">
        <w:rPr>
          <w:rFonts w:ascii="Arial" w:hAnsi="Arial" w:cs="Arial"/>
          <w:szCs w:val="24"/>
        </w:rPr>
        <w:tab/>
      </w:r>
      <w:r w:rsidR="00B95ECE" w:rsidRPr="00C1457A">
        <w:rPr>
          <w:rFonts w:ascii="Arial" w:hAnsi="Arial" w:cs="Arial"/>
          <w:szCs w:val="24"/>
        </w:rPr>
        <w:tab/>
      </w:r>
      <w:r w:rsidR="00195C25" w:rsidRPr="00195C25">
        <w:rPr>
          <w:rFonts w:ascii="Arial" w:hAnsi="Arial" w:cs="Arial"/>
          <w:bCs/>
          <w:szCs w:val="24"/>
        </w:rPr>
        <w:t>Beschlussfassung zu den Beschlussvorlagen</w:t>
      </w:r>
    </w:p>
    <w:p w14:paraId="31E8C304" w14:textId="2B1EC88F" w:rsidR="00981E42" w:rsidRPr="00C1457A" w:rsidRDefault="00981E42" w:rsidP="00916E84">
      <w:pPr>
        <w:ind w:left="708" w:hanging="708"/>
        <w:rPr>
          <w:rFonts w:ascii="Arial" w:hAnsi="Arial" w:cs="Arial"/>
          <w:szCs w:val="24"/>
        </w:rPr>
      </w:pPr>
    </w:p>
    <w:p w14:paraId="14205BCA" w14:textId="15B38FAC" w:rsidR="00CE66B3" w:rsidRPr="00C1457A" w:rsidRDefault="00734D78" w:rsidP="00664992">
      <w:pPr>
        <w:ind w:left="2124" w:hanging="20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CE66B3">
        <w:rPr>
          <w:rFonts w:ascii="Arial" w:hAnsi="Arial" w:cs="Arial"/>
          <w:szCs w:val="24"/>
        </w:rPr>
        <w:t>. DS 202</w:t>
      </w:r>
      <w:r w:rsidR="00B2352B">
        <w:rPr>
          <w:rFonts w:ascii="Arial" w:hAnsi="Arial" w:cs="Arial"/>
          <w:szCs w:val="24"/>
        </w:rPr>
        <w:t>5-</w:t>
      </w:r>
      <w:r w:rsidR="008826B8">
        <w:rPr>
          <w:rFonts w:ascii="Arial" w:hAnsi="Arial" w:cs="Arial"/>
          <w:szCs w:val="24"/>
        </w:rPr>
        <w:t>066</w:t>
      </w:r>
      <w:r w:rsidR="008826B8">
        <w:rPr>
          <w:rFonts w:ascii="Arial" w:hAnsi="Arial" w:cs="Arial"/>
          <w:szCs w:val="24"/>
        </w:rPr>
        <w:tab/>
        <w:t>Vergabebeschluss – Jagdverpachtung Eigenjagdbezirk „Oschatzer Wald“</w:t>
      </w:r>
      <w:r w:rsidR="009672AB">
        <w:rPr>
          <w:rFonts w:ascii="Arial" w:hAnsi="Arial" w:cs="Arial"/>
          <w:szCs w:val="24"/>
        </w:rPr>
        <w:tab/>
      </w:r>
      <w:r w:rsidR="00B2352B">
        <w:rPr>
          <w:rFonts w:ascii="Arial" w:hAnsi="Arial" w:cs="Arial"/>
          <w:szCs w:val="24"/>
        </w:rPr>
        <w:tab/>
      </w:r>
    </w:p>
    <w:p w14:paraId="1E7D1F78" w14:textId="2ABFE9FF" w:rsidR="00CE66B3" w:rsidRDefault="00734D78" w:rsidP="00664992">
      <w:pPr>
        <w:ind w:left="2124" w:hanging="198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CE66B3">
        <w:rPr>
          <w:rFonts w:ascii="Arial" w:hAnsi="Arial" w:cs="Arial"/>
          <w:szCs w:val="24"/>
        </w:rPr>
        <w:t xml:space="preserve"> DS 202</w:t>
      </w:r>
      <w:r w:rsidR="00B2352B">
        <w:rPr>
          <w:rFonts w:ascii="Arial" w:hAnsi="Arial" w:cs="Arial"/>
          <w:szCs w:val="24"/>
        </w:rPr>
        <w:t>5-</w:t>
      </w:r>
      <w:r w:rsidR="008826B8">
        <w:rPr>
          <w:rFonts w:ascii="Arial" w:hAnsi="Arial" w:cs="Arial"/>
          <w:szCs w:val="24"/>
        </w:rPr>
        <w:t>069</w:t>
      </w:r>
      <w:r w:rsidR="00D63AB1">
        <w:rPr>
          <w:rFonts w:ascii="Arial" w:hAnsi="Arial" w:cs="Arial"/>
          <w:szCs w:val="24"/>
        </w:rPr>
        <w:tab/>
        <w:t xml:space="preserve">Bau- und Vergabebeschluss Los </w:t>
      </w:r>
      <w:r w:rsidR="008826B8">
        <w:rPr>
          <w:rFonts w:ascii="Arial" w:hAnsi="Arial" w:cs="Arial"/>
          <w:szCs w:val="24"/>
        </w:rPr>
        <w:t xml:space="preserve">315 – Baureinigung für </w:t>
      </w:r>
      <w:r w:rsidR="00D63AB1">
        <w:rPr>
          <w:rFonts w:ascii="Arial" w:hAnsi="Arial" w:cs="Arial"/>
          <w:szCs w:val="24"/>
        </w:rPr>
        <w:t>den Neubau 2-zügige Grundschule mit Hort in der Karl-Liebknecht-Straße</w:t>
      </w:r>
      <w:r w:rsidR="009672AB">
        <w:rPr>
          <w:rFonts w:ascii="Arial" w:hAnsi="Arial" w:cs="Arial"/>
          <w:szCs w:val="24"/>
        </w:rPr>
        <w:tab/>
      </w:r>
      <w:r w:rsidR="00405F7B">
        <w:rPr>
          <w:rFonts w:ascii="Arial" w:hAnsi="Arial" w:cs="Arial"/>
          <w:szCs w:val="24"/>
        </w:rPr>
        <w:tab/>
      </w:r>
      <w:r w:rsidR="00CE66B3">
        <w:rPr>
          <w:rFonts w:ascii="Arial" w:hAnsi="Arial" w:cs="Arial"/>
          <w:szCs w:val="24"/>
        </w:rPr>
        <w:tab/>
      </w:r>
    </w:p>
    <w:p w14:paraId="6E927BF2" w14:textId="63CE723B" w:rsidR="00803568" w:rsidRDefault="00734D78" w:rsidP="00B2352B">
      <w:pPr>
        <w:ind w:left="2124" w:hanging="198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803568">
        <w:rPr>
          <w:rFonts w:ascii="Arial" w:hAnsi="Arial" w:cs="Arial"/>
          <w:szCs w:val="24"/>
        </w:rPr>
        <w:t xml:space="preserve"> DS 202</w:t>
      </w:r>
      <w:r w:rsidR="00B2352B">
        <w:rPr>
          <w:rFonts w:ascii="Arial" w:hAnsi="Arial" w:cs="Arial"/>
          <w:szCs w:val="24"/>
        </w:rPr>
        <w:t>5-0</w:t>
      </w:r>
      <w:r w:rsidR="008826B8">
        <w:rPr>
          <w:rFonts w:ascii="Arial" w:hAnsi="Arial" w:cs="Arial"/>
          <w:szCs w:val="24"/>
        </w:rPr>
        <w:t>67</w:t>
      </w:r>
      <w:r w:rsidR="008826B8">
        <w:rPr>
          <w:rFonts w:ascii="Arial" w:hAnsi="Arial" w:cs="Arial"/>
          <w:szCs w:val="24"/>
        </w:rPr>
        <w:tab/>
        <w:t xml:space="preserve">Bau- und Vergabebeschluss Deckenerneuerung </w:t>
      </w:r>
      <w:proofErr w:type="spellStart"/>
      <w:r w:rsidR="008826B8">
        <w:rPr>
          <w:rFonts w:ascii="Arial" w:hAnsi="Arial" w:cs="Arial"/>
          <w:szCs w:val="24"/>
        </w:rPr>
        <w:t>Cunnersdorfer</w:t>
      </w:r>
      <w:proofErr w:type="spellEnd"/>
      <w:r w:rsidR="008826B8">
        <w:rPr>
          <w:rFonts w:ascii="Arial" w:hAnsi="Arial" w:cs="Arial"/>
          <w:szCs w:val="24"/>
        </w:rPr>
        <w:t xml:space="preserve"> Weg in Oschatz, 2. BA</w:t>
      </w:r>
      <w:r w:rsidR="009672AB">
        <w:rPr>
          <w:rFonts w:ascii="Arial" w:hAnsi="Arial" w:cs="Arial"/>
          <w:szCs w:val="24"/>
        </w:rPr>
        <w:tab/>
      </w:r>
    </w:p>
    <w:p w14:paraId="34FEBEC6" w14:textId="05D1C1D6" w:rsidR="007B0C06" w:rsidRDefault="00AE7410" w:rsidP="00664992">
      <w:pPr>
        <w:ind w:left="2124" w:hanging="198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E6653D">
        <w:rPr>
          <w:rFonts w:ascii="Arial" w:hAnsi="Arial" w:cs="Arial"/>
          <w:szCs w:val="24"/>
        </w:rPr>
        <w:t xml:space="preserve">. </w:t>
      </w:r>
      <w:r w:rsidR="007B0C06">
        <w:rPr>
          <w:rFonts w:ascii="Arial" w:hAnsi="Arial" w:cs="Arial"/>
          <w:szCs w:val="24"/>
        </w:rPr>
        <w:t>DS 202</w:t>
      </w:r>
      <w:r w:rsidR="00B2352B">
        <w:rPr>
          <w:rFonts w:ascii="Arial" w:hAnsi="Arial" w:cs="Arial"/>
          <w:szCs w:val="24"/>
        </w:rPr>
        <w:t>5-0</w:t>
      </w:r>
      <w:r w:rsidR="008826B8">
        <w:rPr>
          <w:rFonts w:ascii="Arial" w:hAnsi="Arial" w:cs="Arial"/>
          <w:szCs w:val="24"/>
        </w:rPr>
        <w:t>65</w:t>
      </w:r>
      <w:r w:rsidR="008826B8">
        <w:rPr>
          <w:rFonts w:ascii="Arial" w:hAnsi="Arial" w:cs="Arial"/>
          <w:szCs w:val="24"/>
        </w:rPr>
        <w:tab/>
        <w:t>Vergabe Mittagessenversorgung für die Magister-Hering-Grundschule</w:t>
      </w:r>
      <w:r w:rsidR="009672AB">
        <w:rPr>
          <w:rFonts w:ascii="Arial" w:hAnsi="Arial" w:cs="Arial"/>
          <w:szCs w:val="24"/>
        </w:rPr>
        <w:tab/>
      </w:r>
    </w:p>
    <w:p w14:paraId="7DBD0E32" w14:textId="6F2FC23E" w:rsidR="00664992" w:rsidRDefault="00E54A44" w:rsidP="009672A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AE7410">
        <w:rPr>
          <w:rFonts w:ascii="Arial" w:hAnsi="Arial" w:cs="Arial"/>
          <w:szCs w:val="24"/>
        </w:rPr>
        <w:t>5</w:t>
      </w:r>
      <w:r w:rsidR="00734D78">
        <w:rPr>
          <w:rFonts w:ascii="Arial" w:hAnsi="Arial" w:cs="Arial"/>
          <w:szCs w:val="24"/>
        </w:rPr>
        <w:t>. DS 202</w:t>
      </w:r>
      <w:r w:rsidR="00B2352B">
        <w:rPr>
          <w:rFonts w:ascii="Arial" w:hAnsi="Arial" w:cs="Arial"/>
          <w:szCs w:val="24"/>
        </w:rPr>
        <w:t>5-</w:t>
      </w:r>
      <w:r w:rsidR="008F2ABF">
        <w:rPr>
          <w:rFonts w:ascii="Arial" w:hAnsi="Arial" w:cs="Arial"/>
          <w:szCs w:val="24"/>
        </w:rPr>
        <w:t>068</w:t>
      </w:r>
      <w:r w:rsidR="008F2ABF">
        <w:rPr>
          <w:rFonts w:ascii="Arial" w:hAnsi="Arial" w:cs="Arial"/>
          <w:szCs w:val="24"/>
        </w:rPr>
        <w:tab/>
        <w:t>Änderungssatzung Elternbeiträge</w:t>
      </w:r>
    </w:p>
    <w:p w14:paraId="28298690" w14:textId="11236249" w:rsidR="00D63AB1" w:rsidRDefault="00D63AB1" w:rsidP="009672A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6. DS 2025-</w:t>
      </w:r>
      <w:r w:rsidR="008F2ABF">
        <w:rPr>
          <w:rFonts w:ascii="Arial" w:hAnsi="Arial" w:cs="Arial"/>
          <w:szCs w:val="24"/>
        </w:rPr>
        <w:t>064</w:t>
      </w:r>
      <w:r w:rsidR="008F2ABF">
        <w:rPr>
          <w:rFonts w:ascii="Arial" w:hAnsi="Arial" w:cs="Arial"/>
          <w:szCs w:val="24"/>
        </w:rPr>
        <w:tab/>
        <w:t>Neufassung der Schulbezirkssatzung</w:t>
      </w:r>
    </w:p>
    <w:p w14:paraId="7ED32382" w14:textId="7344D4BA" w:rsidR="00EF1596" w:rsidRDefault="00EF1596">
      <w:pPr>
        <w:rPr>
          <w:rFonts w:ascii="Arial" w:hAnsi="Arial" w:cs="Arial"/>
          <w:szCs w:val="24"/>
        </w:rPr>
      </w:pPr>
    </w:p>
    <w:p w14:paraId="2FC7DCBF" w14:textId="493484B0" w:rsidR="00C15136" w:rsidRDefault="00981E42" w:rsidP="00916E84">
      <w:pPr>
        <w:ind w:left="708" w:hanging="708"/>
        <w:rPr>
          <w:rFonts w:ascii="Arial" w:hAnsi="Arial" w:cs="Arial"/>
          <w:szCs w:val="24"/>
        </w:rPr>
      </w:pPr>
      <w:r w:rsidRPr="00C1457A">
        <w:rPr>
          <w:rFonts w:ascii="Arial" w:hAnsi="Arial" w:cs="Arial"/>
          <w:szCs w:val="24"/>
        </w:rPr>
        <w:t>V.</w:t>
      </w:r>
      <w:r w:rsidR="0093236B" w:rsidRPr="00C1457A">
        <w:rPr>
          <w:rFonts w:ascii="Arial" w:hAnsi="Arial" w:cs="Arial"/>
          <w:szCs w:val="24"/>
        </w:rPr>
        <w:tab/>
      </w:r>
      <w:r w:rsidR="0093236B" w:rsidRPr="00C1457A">
        <w:rPr>
          <w:rFonts w:ascii="Arial" w:hAnsi="Arial" w:cs="Arial"/>
          <w:szCs w:val="24"/>
        </w:rPr>
        <w:tab/>
      </w:r>
      <w:r w:rsidR="0093236B" w:rsidRPr="00C1457A">
        <w:rPr>
          <w:rFonts w:ascii="Arial" w:hAnsi="Arial" w:cs="Arial"/>
          <w:szCs w:val="24"/>
        </w:rPr>
        <w:tab/>
        <w:t>Informationen und Anfragen</w:t>
      </w:r>
    </w:p>
    <w:bookmarkEnd w:id="1"/>
    <w:p w14:paraId="483C6446" w14:textId="77777777" w:rsidR="002E2383" w:rsidRDefault="002E2383" w:rsidP="002E2383">
      <w:pPr>
        <w:ind w:left="708" w:hanging="708"/>
        <w:jc w:val="both"/>
        <w:rPr>
          <w:rFonts w:ascii="Arial" w:hAnsi="Arial" w:cs="Arial"/>
          <w:szCs w:val="24"/>
        </w:rPr>
      </w:pPr>
    </w:p>
    <w:bookmarkEnd w:id="0"/>
    <w:p w14:paraId="0296C2DF" w14:textId="2B57E390" w:rsidR="00F41577" w:rsidRPr="00C1457A" w:rsidRDefault="00F41577" w:rsidP="00F41577">
      <w:pPr>
        <w:rPr>
          <w:rFonts w:ascii="Arial" w:hAnsi="Arial" w:cs="Arial"/>
          <w:bCs/>
          <w:szCs w:val="24"/>
        </w:rPr>
      </w:pPr>
      <w:r w:rsidRPr="00C1457A">
        <w:rPr>
          <w:rFonts w:ascii="Arial" w:hAnsi="Arial" w:cs="Arial"/>
          <w:bCs/>
          <w:szCs w:val="24"/>
        </w:rPr>
        <w:t>Freundliche Grüße</w:t>
      </w:r>
    </w:p>
    <w:p w14:paraId="6CBEA107" w14:textId="77777777" w:rsidR="00F41577" w:rsidRPr="00C1457A" w:rsidRDefault="00F41577" w:rsidP="00F41577">
      <w:pPr>
        <w:rPr>
          <w:rFonts w:ascii="Arial" w:hAnsi="Arial" w:cs="Arial"/>
          <w:bCs/>
          <w:szCs w:val="24"/>
        </w:rPr>
      </w:pPr>
    </w:p>
    <w:p w14:paraId="68347657" w14:textId="77777777" w:rsidR="00F41577" w:rsidRPr="00C1457A" w:rsidRDefault="00F41577" w:rsidP="00F41577">
      <w:pPr>
        <w:rPr>
          <w:rFonts w:ascii="Arial" w:hAnsi="Arial" w:cs="Arial"/>
          <w:bCs/>
          <w:szCs w:val="24"/>
        </w:rPr>
      </w:pPr>
    </w:p>
    <w:p w14:paraId="637FED53" w14:textId="5C9B9A09" w:rsidR="00FE3C2E" w:rsidRPr="00C1457A" w:rsidRDefault="00961723" w:rsidP="00F41577">
      <w:pPr>
        <w:rPr>
          <w:rFonts w:ascii="Arial" w:hAnsi="Arial" w:cs="Arial"/>
          <w:bCs/>
          <w:szCs w:val="24"/>
        </w:rPr>
      </w:pPr>
      <w:r w:rsidRPr="00C1457A">
        <w:rPr>
          <w:rFonts w:ascii="Arial" w:hAnsi="Arial" w:cs="Arial"/>
          <w:bCs/>
          <w:szCs w:val="24"/>
        </w:rPr>
        <w:t>David Schmidt</w:t>
      </w:r>
      <w:r w:rsidR="00F41577" w:rsidRPr="00C1457A">
        <w:rPr>
          <w:rFonts w:ascii="Arial" w:hAnsi="Arial" w:cs="Arial"/>
          <w:bCs/>
          <w:szCs w:val="24"/>
        </w:rPr>
        <w:tab/>
      </w:r>
      <w:r w:rsidR="00F41577" w:rsidRPr="00C1457A">
        <w:rPr>
          <w:rFonts w:ascii="Arial" w:hAnsi="Arial" w:cs="Arial"/>
          <w:bCs/>
          <w:szCs w:val="24"/>
        </w:rPr>
        <w:tab/>
      </w:r>
      <w:r w:rsidR="00F41577" w:rsidRPr="00C1457A">
        <w:rPr>
          <w:rFonts w:ascii="Arial" w:hAnsi="Arial" w:cs="Arial"/>
          <w:bCs/>
          <w:szCs w:val="24"/>
        </w:rPr>
        <w:tab/>
      </w:r>
    </w:p>
    <w:p w14:paraId="74D63DFD" w14:textId="32A1D35D" w:rsidR="00916FE2" w:rsidRPr="008F2ABF" w:rsidRDefault="00F41577" w:rsidP="000D4BEC">
      <w:pPr>
        <w:rPr>
          <w:rFonts w:ascii="Arial" w:hAnsi="Arial" w:cs="Arial"/>
          <w:bCs/>
          <w:szCs w:val="24"/>
        </w:rPr>
      </w:pPr>
      <w:r w:rsidRPr="00C1457A">
        <w:rPr>
          <w:rFonts w:ascii="Arial" w:hAnsi="Arial" w:cs="Arial"/>
          <w:bCs/>
          <w:szCs w:val="24"/>
        </w:rPr>
        <w:t>Oberbürgermeister</w:t>
      </w:r>
      <w:r w:rsidRPr="00C1457A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672AB">
        <w:rPr>
          <w:rFonts w:ascii="Arial" w:hAnsi="Arial" w:cs="Arial"/>
          <w:bCs/>
          <w:szCs w:val="24"/>
        </w:rPr>
        <w:tab/>
      </w:r>
      <w:r w:rsidR="00916FE2">
        <w:rPr>
          <w:rFonts w:ascii="Arial" w:hAnsi="Arial" w:cs="Arial"/>
          <w:bCs/>
          <w:szCs w:val="24"/>
        </w:rPr>
        <w:t>Anlagen</w:t>
      </w:r>
    </w:p>
    <w:sectPr w:rsidR="00916FE2" w:rsidRPr="008F2ABF" w:rsidSect="00CC339E">
      <w:headerReference w:type="even" r:id="rId10"/>
      <w:headerReference w:type="default" r:id="rId11"/>
      <w:headerReference w:type="first" r:id="rId12"/>
      <w:pgSz w:w="11907" w:h="16840" w:code="9"/>
      <w:pgMar w:top="1134" w:right="1134" w:bottom="1134" w:left="1418" w:header="567" w:footer="567" w:gutter="0"/>
      <w:paperSrc w:first="3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0D16" w14:textId="77777777" w:rsidR="008F6E68" w:rsidRDefault="008F6E68">
      <w:r>
        <w:separator/>
      </w:r>
    </w:p>
  </w:endnote>
  <w:endnote w:type="continuationSeparator" w:id="0">
    <w:p w14:paraId="6D95708E" w14:textId="77777777" w:rsidR="008F6E68" w:rsidRDefault="008F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C313" w14:textId="77777777" w:rsidR="008F6E68" w:rsidRDefault="008F6E68">
      <w:r>
        <w:separator/>
      </w:r>
    </w:p>
  </w:footnote>
  <w:footnote w:type="continuationSeparator" w:id="0">
    <w:p w14:paraId="78951C38" w14:textId="77777777" w:rsidR="008F6E68" w:rsidRDefault="008F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CAC1" w14:textId="77777777" w:rsidR="003C0CA2" w:rsidRDefault="003C0CA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1573B5B" w14:textId="77777777" w:rsidR="003C0CA2" w:rsidRDefault="003C0CA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0E0" w14:textId="77777777" w:rsidR="003C0CA2" w:rsidRDefault="003C0CA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7494">
      <w:rPr>
        <w:rStyle w:val="Seitenzahl"/>
        <w:noProof/>
      </w:rPr>
      <w:t>2</w:t>
    </w:r>
    <w:r>
      <w:rPr>
        <w:rStyle w:val="Seitenzahl"/>
      </w:rPr>
      <w:fldChar w:fldCharType="end"/>
    </w:r>
  </w:p>
  <w:p w14:paraId="64F59BA9" w14:textId="77777777" w:rsidR="003C0CA2" w:rsidRDefault="003C0CA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8166" w14:textId="77777777" w:rsidR="002B48F3" w:rsidRDefault="00A97D31" w:rsidP="002B48F3">
    <w:pPr>
      <w:pStyle w:val="Kopfzeile"/>
      <w:ind w:left="-567"/>
    </w:pPr>
    <w:r>
      <w:rPr>
        <w:noProof/>
      </w:rPr>
      <w:drawing>
        <wp:inline distT="0" distB="0" distL="0" distR="0" wp14:anchorId="5B809C5C" wp14:editId="6FFB618A">
          <wp:extent cx="6562725" cy="1543050"/>
          <wp:effectExtent l="0" t="0" r="9525" b="0"/>
          <wp:docPr id="1" name="Bild 1" descr="Briefkopf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864"/>
    <w:multiLevelType w:val="hybridMultilevel"/>
    <w:tmpl w:val="D4DA67B6"/>
    <w:lvl w:ilvl="0" w:tplc="505C5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6A05"/>
    <w:multiLevelType w:val="hybridMultilevel"/>
    <w:tmpl w:val="9F18E93A"/>
    <w:lvl w:ilvl="0" w:tplc="15A6E44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0B6A"/>
    <w:multiLevelType w:val="hybridMultilevel"/>
    <w:tmpl w:val="866C719C"/>
    <w:lvl w:ilvl="0" w:tplc="F0E2CDBA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4AF4"/>
    <w:multiLevelType w:val="hybridMultilevel"/>
    <w:tmpl w:val="C83881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693A3E"/>
    <w:multiLevelType w:val="hybridMultilevel"/>
    <w:tmpl w:val="64E414B0"/>
    <w:lvl w:ilvl="0" w:tplc="D758E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45F80"/>
    <w:multiLevelType w:val="hybridMultilevel"/>
    <w:tmpl w:val="186E8C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372A7"/>
    <w:multiLevelType w:val="hybridMultilevel"/>
    <w:tmpl w:val="8918E078"/>
    <w:lvl w:ilvl="0" w:tplc="873EFB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672B5"/>
    <w:multiLevelType w:val="hybridMultilevel"/>
    <w:tmpl w:val="D92E311A"/>
    <w:lvl w:ilvl="0" w:tplc="A364A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285D"/>
    <w:multiLevelType w:val="hybridMultilevel"/>
    <w:tmpl w:val="23D6550A"/>
    <w:lvl w:ilvl="0" w:tplc="05FA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3DEF"/>
    <w:multiLevelType w:val="hybridMultilevel"/>
    <w:tmpl w:val="E278AE8E"/>
    <w:lvl w:ilvl="0" w:tplc="D778AEC8">
      <w:start w:val="1"/>
      <w:numFmt w:val="upperRoman"/>
      <w:lvlText w:val="%1."/>
      <w:lvlJc w:val="left"/>
      <w:pPr>
        <w:ind w:left="2490" w:hanging="21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68472C"/>
    <w:rsid w:val="0000331B"/>
    <w:rsid w:val="00005B5D"/>
    <w:rsid w:val="00010670"/>
    <w:rsid w:val="00011965"/>
    <w:rsid w:val="00022E8B"/>
    <w:rsid w:val="00024DC6"/>
    <w:rsid w:val="00026049"/>
    <w:rsid w:val="00026226"/>
    <w:rsid w:val="00026484"/>
    <w:rsid w:val="0003577B"/>
    <w:rsid w:val="00037E40"/>
    <w:rsid w:val="00045260"/>
    <w:rsid w:val="00047BCC"/>
    <w:rsid w:val="00047CC2"/>
    <w:rsid w:val="00061E4D"/>
    <w:rsid w:val="00062540"/>
    <w:rsid w:val="00066904"/>
    <w:rsid w:val="00071A49"/>
    <w:rsid w:val="00072E31"/>
    <w:rsid w:val="000737BF"/>
    <w:rsid w:val="000756D1"/>
    <w:rsid w:val="00077309"/>
    <w:rsid w:val="00084AB1"/>
    <w:rsid w:val="0009100B"/>
    <w:rsid w:val="00091913"/>
    <w:rsid w:val="00093AC8"/>
    <w:rsid w:val="000A3C77"/>
    <w:rsid w:val="000A47CD"/>
    <w:rsid w:val="000A49B5"/>
    <w:rsid w:val="000A4B8B"/>
    <w:rsid w:val="000A5FB6"/>
    <w:rsid w:val="000A6D4B"/>
    <w:rsid w:val="000B1252"/>
    <w:rsid w:val="000B365B"/>
    <w:rsid w:val="000B5FEF"/>
    <w:rsid w:val="000B6551"/>
    <w:rsid w:val="000B7944"/>
    <w:rsid w:val="000C356B"/>
    <w:rsid w:val="000D0DCC"/>
    <w:rsid w:val="000D0DF6"/>
    <w:rsid w:val="000D4BEC"/>
    <w:rsid w:val="000E4B89"/>
    <w:rsid w:val="000E5669"/>
    <w:rsid w:val="000E6C6E"/>
    <w:rsid w:val="00101717"/>
    <w:rsid w:val="00105E86"/>
    <w:rsid w:val="001078F0"/>
    <w:rsid w:val="001233CD"/>
    <w:rsid w:val="00125415"/>
    <w:rsid w:val="0012660F"/>
    <w:rsid w:val="0013770B"/>
    <w:rsid w:val="0014189E"/>
    <w:rsid w:val="00145339"/>
    <w:rsid w:val="00147860"/>
    <w:rsid w:val="00150045"/>
    <w:rsid w:val="001560FE"/>
    <w:rsid w:val="00160AAE"/>
    <w:rsid w:val="001613B6"/>
    <w:rsid w:val="0017105E"/>
    <w:rsid w:val="00172196"/>
    <w:rsid w:val="00174CA9"/>
    <w:rsid w:val="00186A80"/>
    <w:rsid w:val="00195C25"/>
    <w:rsid w:val="001972DA"/>
    <w:rsid w:val="001B38B6"/>
    <w:rsid w:val="001B5279"/>
    <w:rsid w:val="001B729C"/>
    <w:rsid w:val="001C001F"/>
    <w:rsid w:val="001C2284"/>
    <w:rsid w:val="001C2904"/>
    <w:rsid w:val="001C443B"/>
    <w:rsid w:val="001C58AE"/>
    <w:rsid w:val="001D4B9A"/>
    <w:rsid w:val="001D4F62"/>
    <w:rsid w:val="001D70DC"/>
    <w:rsid w:val="001D73C7"/>
    <w:rsid w:val="001E5FFF"/>
    <w:rsid w:val="001E645F"/>
    <w:rsid w:val="001F4E5A"/>
    <w:rsid w:val="001F7446"/>
    <w:rsid w:val="00203A56"/>
    <w:rsid w:val="0020478B"/>
    <w:rsid w:val="0020654A"/>
    <w:rsid w:val="002101CF"/>
    <w:rsid w:val="00212490"/>
    <w:rsid w:val="00215209"/>
    <w:rsid w:val="002205DA"/>
    <w:rsid w:val="00220C55"/>
    <w:rsid w:val="00223855"/>
    <w:rsid w:val="00224993"/>
    <w:rsid w:val="00225304"/>
    <w:rsid w:val="00226201"/>
    <w:rsid w:val="002323E2"/>
    <w:rsid w:val="002335E2"/>
    <w:rsid w:val="00233B2E"/>
    <w:rsid w:val="00235C5E"/>
    <w:rsid w:val="00236A52"/>
    <w:rsid w:val="0024169E"/>
    <w:rsid w:val="0024221A"/>
    <w:rsid w:val="00242F99"/>
    <w:rsid w:val="00243752"/>
    <w:rsid w:val="00244A08"/>
    <w:rsid w:val="00246EB8"/>
    <w:rsid w:val="00247ABA"/>
    <w:rsid w:val="002505F9"/>
    <w:rsid w:val="00252F88"/>
    <w:rsid w:val="00254298"/>
    <w:rsid w:val="00260FD8"/>
    <w:rsid w:val="00262992"/>
    <w:rsid w:val="00266B62"/>
    <w:rsid w:val="00274C3F"/>
    <w:rsid w:val="002814C4"/>
    <w:rsid w:val="002835E6"/>
    <w:rsid w:val="00286F34"/>
    <w:rsid w:val="00293726"/>
    <w:rsid w:val="0029518A"/>
    <w:rsid w:val="0029548B"/>
    <w:rsid w:val="0029611A"/>
    <w:rsid w:val="002A0ECE"/>
    <w:rsid w:val="002A4032"/>
    <w:rsid w:val="002A584A"/>
    <w:rsid w:val="002A660A"/>
    <w:rsid w:val="002B1521"/>
    <w:rsid w:val="002B48F3"/>
    <w:rsid w:val="002B69D6"/>
    <w:rsid w:val="002C3A87"/>
    <w:rsid w:val="002D27E4"/>
    <w:rsid w:val="002D28A1"/>
    <w:rsid w:val="002D3570"/>
    <w:rsid w:val="002D442B"/>
    <w:rsid w:val="002D5689"/>
    <w:rsid w:val="002E0FE5"/>
    <w:rsid w:val="002E2383"/>
    <w:rsid w:val="002E389A"/>
    <w:rsid w:val="002E7EBE"/>
    <w:rsid w:val="002F1312"/>
    <w:rsid w:val="002F6D23"/>
    <w:rsid w:val="002F7086"/>
    <w:rsid w:val="003072E1"/>
    <w:rsid w:val="00310197"/>
    <w:rsid w:val="003138AF"/>
    <w:rsid w:val="00316A84"/>
    <w:rsid w:val="003219F0"/>
    <w:rsid w:val="00332835"/>
    <w:rsid w:val="00336B2A"/>
    <w:rsid w:val="00337BFA"/>
    <w:rsid w:val="00337DFA"/>
    <w:rsid w:val="0034076C"/>
    <w:rsid w:val="00343511"/>
    <w:rsid w:val="00351F9D"/>
    <w:rsid w:val="00355982"/>
    <w:rsid w:val="003569BF"/>
    <w:rsid w:val="003578C4"/>
    <w:rsid w:val="003664E0"/>
    <w:rsid w:val="003747EB"/>
    <w:rsid w:val="00374831"/>
    <w:rsid w:val="003778A3"/>
    <w:rsid w:val="003800F3"/>
    <w:rsid w:val="0038058C"/>
    <w:rsid w:val="00382CD5"/>
    <w:rsid w:val="003866E3"/>
    <w:rsid w:val="00396819"/>
    <w:rsid w:val="003B0B76"/>
    <w:rsid w:val="003C0CA2"/>
    <w:rsid w:val="003D32CB"/>
    <w:rsid w:val="003D62E6"/>
    <w:rsid w:val="003D638E"/>
    <w:rsid w:val="003E0C17"/>
    <w:rsid w:val="003E1210"/>
    <w:rsid w:val="003E241E"/>
    <w:rsid w:val="003F0E90"/>
    <w:rsid w:val="003F2A76"/>
    <w:rsid w:val="004006E6"/>
    <w:rsid w:val="00403547"/>
    <w:rsid w:val="00405AE0"/>
    <w:rsid w:val="00405F7B"/>
    <w:rsid w:val="00413136"/>
    <w:rsid w:val="0043424D"/>
    <w:rsid w:val="00434C21"/>
    <w:rsid w:val="00447F73"/>
    <w:rsid w:val="00450BB8"/>
    <w:rsid w:val="00451DAF"/>
    <w:rsid w:val="00455B72"/>
    <w:rsid w:val="00466B20"/>
    <w:rsid w:val="00466C47"/>
    <w:rsid w:val="004700C5"/>
    <w:rsid w:val="004758E7"/>
    <w:rsid w:val="004839A4"/>
    <w:rsid w:val="00485987"/>
    <w:rsid w:val="00486FB6"/>
    <w:rsid w:val="0049242E"/>
    <w:rsid w:val="00495227"/>
    <w:rsid w:val="00497431"/>
    <w:rsid w:val="004A4AD9"/>
    <w:rsid w:val="004B6101"/>
    <w:rsid w:val="004C1A53"/>
    <w:rsid w:val="004C1F96"/>
    <w:rsid w:val="004C1FB2"/>
    <w:rsid w:val="004D2D62"/>
    <w:rsid w:val="004D5476"/>
    <w:rsid w:val="004D6A39"/>
    <w:rsid w:val="004E0313"/>
    <w:rsid w:val="004E0988"/>
    <w:rsid w:val="004E417D"/>
    <w:rsid w:val="004E576B"/>
    <w:rsid w:val="004F124E"/>
    <w:rsid w:val="004F5D05"/>
    <w:rsid w:val="004F676E"/>
    <w:rsid w:val="004F7452"/>
    <w:rsid w:val="00503078"/>
    <w:rsid w:val="005057BD"/>
    <w:rsid w:val="00521BEF"/>
    <w:rsid w:val="00521C48"/>
    <w:rsid w:val="0053374A"/>
    <w:rsid w:val="00537229"/>
    <w:rsid w:val="0053730A"/>
    <w:rsid w:val="00550889"/>
    <w:rsid w:val="00554D3F"/>
    <w:rsid w:val="0055560D"/>
    <w:rsid w:val="00561EDB"/>
    <w:rsid w:val="00571AA5"/>
    <w:rsid w:val="005756D7"/>
    <w:rsid w:val="00577864"/>
    <w:rsid w:val="00577FE4"/>
    <w:rsid w:val="00581231"/>
    <w:rsid w:val="0058150D"/>
    <w:rsid w:val="00584C14"/>
    <w:rsid w:val="005857D5"/>
    <w:rsid w:val="00592E51"/>
    <w:rsid w:val="005939F9"/>
    <w:rsid w:val="00593B89"/>
    <w:rsid w:val="00595825"/>
    <w:rsid w:val="00595D12"/>
    <w:rsid w:val="005A336F"/>
    <w:rsid w:val="005B089F"/>
    <w:rsid w:val="005B17FC"/>
    <w:rsid w:val="005B7611"/>
    <w:rsid w:val="005C022B"/>
    <w:rsid w:val="005C14E5"/>
    <w:rsid w:val="005D11EF"/>
    <w:rsid w:val="005D38E5"/>
    <w:rsid w:val="005E25F6"/>
    <w:rsid w:val="005F06BE"/>
    <w:rsid w:val="005F11A1"/>
    <w:rsid w:val="005F63A7"/>
    <w:rsid w:val="00603BB0"/>
    <w:rsid w:val="00606D79"/>
    <w:rsid w:val="00607229"/>
    <w:rsid w:val="00607FF3"/>
    <w:rsid w:val="00610545"/>
    <w:rsid w:val="00617951"/>
    <w:rsid w:val="00620F0A"/>
    <w:rsid w:val="00622A75"/>
    <w:rsid w:val="006316E6"/>
    <w:rsid w:val="00635E05"/>
    <w:rsid w:val="006371BB"/>
    <w:rsid w:val="00637E65"/>
    <w:rsid w:val="0064549C"/>
    <w:rsid w:val="00646B94"/>
    <w:rsid w:val="006529A2"/>
    <w:rsid w:val="006538E8"/>
    <w:rsid w:val="00662374"/>
    <w:rsid w:val="00664992"/>
    <w:rsid w:val="00664DC5"/>
    <w:rsid w:val="00670A85"/>
    <w:rsid w:val="00673004"/>
    <w:rsid w:val="0067376E"/>
    <w:rsid w:val="00673F87"/>
    <w:rsid w:val="0067600D"/>
    <w:rsid w:val="00681583"/>
    <w:rsid w:val="006816FD"/>
    <w:rsid w:val="0068472C"/>
    <w:rsid w:val="006947A3"/>
    <w:rsid w:val="006948D0"/>
    <w:rsid w:val="006964B5"/>
    <w:rsid w:val="006A217D"/>
    <w:rsid w:val="006A2B21"/>
    <w:rsid w:val="006A54DB"/>
    <w:rsid w:val="006A555B"/>
    <w:rsid w:val="006A7494"/>
    <w:rsid w:val="006B253B"/>
    <w:rsid w:val="006B41C6"/>
    <w:rsid w:val="006C53D9"/>
    <w:rsid w:val="006C7446"/>
    <w:rsid w:val="006C7859"/>
    <w:rsid w:val="006D21FE"/>
    <w:rsid w:val="006D3AA6"/>
    <w:rsid w:val="006D4015"/>
    <w:rsid w:val="006D5113"/>
    <w:rsid w:val="006F2B02"/>
    <w:rsid w:val="006F5F92"/>
    <w:rsid w:val="006F6E1D"/>
    <w:rsid w:val="006F6FCF"/>
    <w:rsid w:val="00705E9C"/>
    <w:rsid w:val="007061FD"/>
    <w:rsid w:val="007066AE"/>
    <w:rsid w:val="00707BD1"/>
    <w:rsid w:val="00707E4B"/>
    <w:rsid w:val="00713D23"/>
    <w:rsid w:val="0072291F"/>
    <w:rsid w:val="007271BC"/>
    <w:rsid w:val="0073085E"/>
    <w:rsid w:val="00732A1D"/>
    <w:rsid w:val="007337C8"/>
    <w:rsid w:val="00734D78"/>
    <w:rsid w:val="00737DA5"/>
    <w:rsid w:val="00741E94"/>
    <w:rsid w:val="00744DCD"/>
    <w:rsid w:val="007452B7"/>
    <w:rsid w:val="007456C6"/>
    <w:rsid w:val="0075120A"/>
    <w:rsid w:val="00760ABC"/>
    <w:rsid w:val="00761865"/>
    <w:rsid w:val="007619C6"/>
    <w:rsid w:val="007652D8"/>
    <w:rsid w:val="00766F57"/>
    <w:rsid w:val="0076745C"/>
    <w:rsid w:val="00770426"/>
    <w:rsid w:val="0078052B"/>
    <w:rsid w:val="00786377"/>
    <w:rsid w:val="00786631"/>
    <w:rsid w:val="00786CA8"/>
    <w:rsid w:val="00787CDA"/>
    <w:rsid w:val="00793BB1"/>
    <w:rsid w:val="007963D0"/>
    <w:rsid w:val="007972F3"/>
    <w:rsid w:val="007B0C06"/>
    <w:rsid w:val="007B57D9"/>
    <w:rsid w:val="007B6C55"/>
    <w:rsid w:val="007C2C3A"/>
    <w:rsid w:val="007C5973"/>
    <w:rsid w:val="007D29D0"/>
    <w:rsid w:val="007D3B44"/>
    <w:rsid w:val="007D6232"/>
    <w:rsid w:val="007E2DDC"/>
    <w:rsid w:val="007E3884"/>
    <w:rsid w:val="007E4A53"/>
    <w:rsid w:val="007E628E"/>
    <w:rsid w:val="007F12A3"/>
    <w:rsid w:val="007F4515"/>
    <w:rsid w:val="008020CA"/>
    <w:rsid w:val="00803568"/>
    <w:rsid w:val="00804184"/>
    <w:rsid w:val="00804FA5"/>
    <w:rsid w:val="00806B74"/>
    <w:rsid w:val="00807E0F"/>
    <w:rsid w:val="00810C9B"/>
    <w:rsid w:val="0081151D"/>
    <w:rsid w:val="0081310D"/>
    <w:rsid w:val="00816D2C"/>
    <w:rsid w:val="008176CD"/>
    <w:rsid w:val="008245CB"/>
    <w:rsid w:val="00824B26"/>
    <w:rsid w:val="008261A9"/>
    <w:rsid w:val="00827034"/>
    <w:rsid w:val="00827E73"/>
    <w:rsid w:val="00834E71"/>
    <w:rsid w:val="00837F84"/>
    <w:rsid w:val="00840191"/>
    <w:rsid w:val="0084309F"/>
    <w:rsid w:val="00846F71"/>
    <w:rsid w:val="0085241D"/>
    <w:rsid w:val="00852AF1"/>
    <w:rsid w:val="008609C0"/>
    <w:rsid w:val="00867CBF"/>
    <w:rsid w:val="008705BA"/>
    <w:rsid w:val="00870B0B"/>
    <w:rsid w:val="00872684"/>
    <w:rsid w:val="00875088"/>
    <w:rsid w:val="00877999"/>
    <w:rsid w:val="00877F3A"/>
    <w:rsid w:val="008826B8"/>
    <w:rsid w:val="008837FC"/>
    <w:rsid w:val="00884E84"/>
    <w:rsid w:val="00890F0E"/>
    <w:rsid w:val="008922E2"/>
    <w:rsid w:val="008936C5"/>
    <w:rsid w:val="00894350"/>
    <w:rsid w:val="00894735"/>
    <w:rsid w:val="00894CC8"/>
    <w:rsid w:val="00896D2E"/>
    <w:rsid w:val="008A391F"/>
    <w:rsid w:val="008A3EB5"/>
    <w:rsid w:val="008A6DE1"/>
    <w:rsid w:val="008A7195"/>
    <w:rsid w:val="008B70B6"/>
    <w:rsid w:val="008B74F2"/>
    <w:rsid w:val="008C2E91"/>
    <w:rsid w:val="008C3366"/>
    <w:rsid w:val="008C6159"/>
    <w:rsid w:val="008C7D84"/>
    <w:rsid w:val="008D26B3"/>
    <w:rsid w:val="008D3851"/>
    <w:rsid w:val="008D4C84"/>
    <w:rsid w:val="008D5642"/>
    <w:rsid w:val="008E2174"/>
    <w:rsid w:val="008E4824"/>
    <w:rsid w:val="008E6AEB"/>
    <w:rsid w:val="008E7591"/>
    <w:rsid w:val="008F2ABF"/>
    <w:rsid w:val="008F6E68"/>
    <w:rsid w:val="008F6FF1"/>
    <w:rsid w:val="00900B93"/>
    <w:rsid w:val="00902483"/>
    <w:rsid w:val="0090526B"/>
    <w:rsid w:val="00906819"/>
    <w:rsid w:val="00913394"/>
    <w:rsid w:val="00915DCE"/>
    <w:rsid w:val="00916E84"/>
    <w:rsid w:val="00916FE2"/>
    <w:rsid w:val="00923D72"/>
    <w:rsid w:val="009270CE"/>
    <w:rsid w:val="0093236B"/>
    <w:rsid w:val="0093632E"/>
    <w:rsid w:val="00936818"/>
    <w:rsid w:val="00950885"/>
    <w:rsid w:val="00952533"/>
    <w:rsid w:val="00961723"/>
    <w:rsid w:val="009672AB"/>
    <w:rsid w:val="0097057D"/>
    <w:rsid w:val="0097558F"/>
    <w:rsid w:val="00976332"/>
    <w:rsid w:val="00981E42"/>
    <w:rsid w:val="00982540"/>
    <w:rsid w:val="0098291D"/>
    <w:rsid w:val="00987B8B"/>
    <w:rsid w:val="00992BBF"/>
    <w:rsid w:val="00994EB5"/>
    <w:rsid w:val="00995C59"/>
    <w:rsid w:val="009A3D14"/>
    <w:rsid w:val="009A7456"/>
    <w:rsid w:val="009B32AA"/>
    <w:rsid w:val="009B475A"/>
    <w:rsid w:val="009B6D5D"/>
    <w:rsid w:val="009B7CA0"/>
    <w:rsid w:val="009C0CF0"/>
    <w:rsid w:val="009C5A18"/>
    <w:rsid w:val="009C690E"/>
    <w:rsid w:val="009D469B"/>
    <w:rsid w:val="009D77F4"/>
    <w:rsid w:val="009E2A00"/>
    <w:rsid w:val="009F1261"/>
    <w:rsid w:val="009F1FD3"/>
    <w:rsid w:val="009F31BA"/>
    <w:rsid w:val="009F4A85"/>
    <w:rsid w:val="00A041C4"/>
    <w:rsid w:val="00A10138"/>
    <w:rsid w:val="00A170CA"/>
    <w:rsid w:val="00A21224"/>
    <w:rsid w:val="00A2321A"/>
    <w:rsid w:val="00A263B0"/>
    <w:rsid w:val="00A27B64"/>
    <w:rsid w:val="00A3584F"/>
    <w:rsid w:val="00A35FF6"/>
    <w:rsid w:val="00A36CB8"/>
    <w:rsid w:val="00A40722"/>
    <w:rsid w:val="00A40C6E"/>
    <w:rsid w:val="00A42203"/>
    <w:rsid w:val="00A43D16"/>
    <w:rsid w:val="00A44231"/>
    <w:rsid w:val="00A44B28"/>
    <w:rsid w:val="00A53695"/>
    <w:rsid w:val="00A565C7"/>
    <w:rsid w:val="00A57463"/>
    <w:rsid w:val="00A57BE2"/>
    <w:rsid w:val="00A62575"/>
    <w:rsid w:val="00A64DBF"/>
    <w:rsid w:val="00A67D57"/>
    <w:rsid w:val="00A7280F"/>
    <w:rsid w:val="00A73E22"/>
    <w:rsid w:val="00A7526D"/>
    <w:rsid w:val="00A818B2"/>
    <w:rsid w:val="00A95A25"/>
    <w:rsid w:val="00A97D31"/>
    <w:rsid w:val="00AA1557"/>
    <w:rsid w:val="00AA23B8"/>
    <w:rsid w:val="00AA2887"/>
    <w:rsid w:val="00AA53E7"/>
    <w:rsid w:val="00AB5D2F"/>
    <w:rsid w:val="00AB6C32"/>
    <w:rsid w:val="00AB6D7B"/>
    <w:rsid w:val="00AC0560"/>
    <w:rsid w:val="00AC42D6"/>
    <w:rsid w:val="00AD0493"/>
    <w:rsid w:val="00AD29E6"/>
    <w:rsid w:val="00AD3F2B"/>
    <w:rsid w:val="00AD578B"/>
    <w:rsid w:val="00AD7CFB"/>
    <w:rsid w:val="00AE0427"/>
    <w:rsid w:val="00AE3C78"/>
    <w:rsid w:val="00AE5812"/>
    <w:rsid w:val="00AE7410"/>
    <w:rsid w:val="00AF608F"/>
    <w:rsid w:val="00AF7496"/>
    <w:rsid w:val="00B003DE"/>
    <w:rsid w:val="00B02AB2"/>
    <w:rsid w:val="00B04B21"/>
    <w:rsid w:val="00B05309"/>
    <w:rsid w:val="00B06F93"/>
    <w:rsid w:val="00B07FE7"/>
    <w:rsid w:val="00B2352B"/>
    <w:rsid w:val="00B24EE1"/>
    <w:rsid w:val="00B25D43"/>
    <w:rsid w:val="00B25FF6"/>
    <w:rsid w:val="00B37F20"/>
    <w:rsid w:val="00B40226"/>
    <w:rsid w:val="00B4111C"/>
    <w:rsid w:val="00B4448B"/>
    <w:rsid w:val="00B453AA"/>
    <w:rsid w:val="00B46CEF"/>
    <w:rsid w:val="00B474E7"/>
    <w:rsid w:val="00B51D2B"/>
    <w:rsid w:val="00B553D6"/>
    <w:rsid w:val="00B60466"/>
    <w:rsid w:val="00B67519"/>
    <w:rsid w:val="00B703BF"/>
    <w:rsid w:val="00B76B34"/>
    <w:rsid w:val="00B76D3B"/>
    <w:rsid w:val="00B774F2"/>
    <w:rsid w:val="00B81244"/>
    <w:rsid w:val="00B8794B"/>
    <w:rsid w:val="00B90C13"/>
    <w:rsid w:val="00B910B3"/>
    <w:rsid w:val="00B94641"/>
    <w:rsid w:val="00B9580F"/>
    <w:rsid w:val="00B95ECE"/>
    <w:rsid w:val="00B96069"/>
    <w:rsid w:val="00BA1DD9"/>
    <w:rsid w:val="00BA323F"/>
    <w:rsid w:val="00BA3733"/>
    <w:rsid w:val="00BC4830"/>
    <w:rsid w:val="00BD0C9F"/>
    <w:rsid w:val="00BD27D8"/>
    <w:rsid w:val="00BD2F39"/>
    <w:rsid w:val="00BD582F"/>
    <w:rsid w:val="00BD6F3B"/>
    <w:rsid w:val="00BE329F"/>
    <w:rsid w:val="00BF07CA"/>
    <w:rsid w:val="00C01FE3"/>
    <w:rsid w:val="00C020C8"/>
    <w:rsid w:val="00C04784"/>
    <w:rsid w:val="00C059DA"/>
    <w:rsid w:val="00C06D53"/>
    <w:rsid w:val="00C116AB"/>
    <w:rsid w:val="00C11E2B"/>
    <w:rsid w:val="00C1457A"/>
    <w:rsid w:val="00C15136"/>
    <w:rsid w:val="00C15B55"/>
    <w:rsid w:val="00C1709C"/>
    <w:rsid w:val="00C26338"/>
    <w:rsid w:val="00C264FB"/>
    <w:rsid w:val="00C30480"/>
    <w:rsid w:val="00C31EDC"/>
    <w:rsid w:val="00C33F68"/>
    <w:rsid w:val="00C364CF"/>
    <w:rsid w:val="00C45871"/>
    <w:rsid w:val="00C51C12"/>
    <w:rsid w:val="00C55241"/>
    <w:rsid w:val="00C560DE"/>
    <w:rsid w:val="00C61C1C"/>
    <w:rsid w:val="00C66E99"/>
    <w:rsid w:val="00C67FE8"/>
    <w:rsid w:val="00C701EF"/>
    <w:rsid w:val="00C72B64"/>
    <w:rsid w:val="00C8127B"/>
    <w:rsid w:val="00C81E24"/>
    <w:rsid w:val="00C82350"/>
    <w:rsid w:val="00C825E0"/>
    <w:rsid w:val="00C90041"/>
    <w:rsid w:val="00C90D75"/>
    <w:rsid w:val="00C93C25"/>
    <w:rsid w:val="00C97E6F"/>
    <w:rsid w:val="00CA03C9"/>
    <w:rsid w:val="00CB500E"/>
    <w:rsid w:val="00CB6D26"/>
    <w:rsid w:val="00CC339E"/>
    <w:rsid w:val="00CD031A"/>
    <w:rsid w:val="00CE66B3"/>
    <w:rsid w:val="00CE78C1"/>
    <w:rsid w:val="00CF0A87"/>
    <w:rsid w:val="00CF19CD"/>
    <w:rsid w:val="00CF58A7"/>
    <w:rsid w:val="00CF6032"/>
    <w:rsid w:val="00D002E8"/>
    <w:rsid w:val="00D00CCF"/>
    <w:rsid w:val="00D01E90"/>
    <w:rsid w:val="00D07419"/>
    <w:rsid w:val="00D1175D"/>
    <w:rsid w:val="00D14182"/>
    <w:rsid w:val="00D14E09"/>
    <w:rsid w:val="00D26775"/>
    <w:rsid w:val="00D27826"/>
    <w:rsid w:val="00D30868"/>
    <w:rsid w:val="00D352AA"/>
    <w:rsid w:val="00D36DAC"/>
    <w:rsid w:val="00D37B55"/>
    <w:rsid w:val="00D4484B"/>
    <w:rsid w:val="00D46AF8"/>
    <w:rsid w:val="00D470EB"/>
    <w:rsid w:val="00D503D4"/>
    <w:rsid w:val="00D52B0F"/>
    <w:rsid w:val="00D52D4E"/>
    <w:rsid w:val="00D60A47"/>
    <w:rsid w:val="00D63AB1"/>
    <w:rsid w:val="00D647A8"/>
    <w:rsid w:val="00D64ECA"/>
    <w:rsid w:val="00D65D42"/>
    <w:rsid w:val="00D72597"/>
    <w:rsid w:val="00D73C55"/>
    <w:rsid w:val="00D741B2"/>
    <w:rsid w:val="00D80377"/>
    <w:rsid w:val="00D81207"/>
    <w:rsid w:val="00D81A5A"/>
    <w:rsid w:val="00D8397B"/>
    <w:rsid w:val="00D86448"/>
    <w:rsid w:val="00D87D92"/>
    <w:rsid w:val="00D90126"/>
    <w:rsid w:val="00D92612"/>
    <w:rsid w:val="00D93E8F"/>
    <w:rsid w:val="00DA364D"/>
    <w:rsid w:val="00DA5302"/>
    <w:rsid w:val="00DA6A6C"/>
    <w:rsid w:val="00DA7527"/>
    <w:rsid w:val="00DB244D"/>
    <w:rsid w:val="00DB3184"/>
    <w:rsid w:val="00DB5C7F"/>
    <w:rsid w:val="00DC042C"/>
    <w:rsid w:val="00DC097A"/>
    <w:rsid w:val="00DD0290"/>
    <w:rsid w:val="00DE0DD3"/>
    <w:rsid w:val="00DE1D7D"/>
    <w:rsid w:val="00DE2309"/>
    <w:rsid w:val="00DE4922"/>
    <w:rsid w:val="00DE679A"/>
    <w:rsid w:val="00DF4303"/>
    <w:rsid w:val="00E01E43"/>
    <w:rsid w:val="00E035E5"/>
    <w:rsid w:val="00E04270"/>
    <w:rsid w:val="00E04BB5"/>
    <w:rsid w:val="00E07169"/>
    <w:rsid w:val="00E154C3"/>
    <w:rsid w:val="00E158EE"/>
    <w:rsid w:val="00E204EC"/>
    <w:rsid w:val="00E243C4"/>
    <w:rsid w:val="00E32F69"/>
    <w:rsid w:val="00E40448"/>
    <w:rsid w:val="00E43897"/>
    <w:rsid w:val="00E46ADE"/>
    <w:rsid w:val="00E46B07"/>
    <w:rsid w:val="00E51B1E"/>
    <w:rsid w:val="00E54A1C"/>
    <w:rsid w:val="00E54A44"/>
    <w:rsid w:val="00E54B16"/>
    <w:rsid w:val="00E56EF0"/>
    <w:rsid w:val="00E62DE3"/>
    <w:rsid w:val="00E64EE2"/>
    <w:rsid w:val="00E6653D"/>
    <w:rsid w:val="00E6775F"/>
    <w:rsid w:val="00E72268"/>
    <w:rsid w:val="00E72A26"/>
    <w:rsid w:val="00E7398A"/>
    <w:rsid w:val="00E76244"/>
    <w:rsid w:val="00E820B7"/>
    <w:rsid w:val="00E8241A"/>
    <w:rsid w:val="00E83916"/>
    <w:rsid w:val="00E83D01"/>
    <w:rsid w:val="00E917C4"/>
    <w:rsid w:val="00E93CD3"/>
    <w:rsid w:val="00EB0DE2"/>
    <w:rsid w:val="00EC3584"/>
    <w:rsid w:val="00EC5AB2"/>
    <w:rsid w:val="00EC7C15"/>
    <w:rsid w:val="00ED362A"/>
    <w:rsid w:val="00ED46C1"/>
    <w:rsid w:val="00ED5D50"/>
    <w:rsid w:val="00EE01BA"/>
    <w:rsid w:val="00EF1596"/>
    <w:rsid w:val="00F011FB"/>
    <w:rsid w:val="00F030C2"/>
    <w:rsid w:val="00F07E9B"/>
    <w:rsid w:val="00F11D61"/>
    <w:rsid w:val="00F1369A"/>
    <w:rsid w:val="00F1398B"/>
    <w:rsid w:val="00F21755"/>
    <w:rsid w:val="00F22BA2"/>
    <w:rsid w:val="00F30688"/>
    <w:rsid w:val="00F3643C"/>
    <w:rsid w:val="00F41577"/>
    <w:rsid w:val="00F4303C"/>
    <w:rsid w:val="00F44522"/>
    <w:rsid w:val="00F45A5A"/>
    <w:rsid w:val="00F536BE"/>
    <w:rsid w:val="00F5458C"/>
    <w:rsid w:val="00F55968"/>
    <w:rsid w:val="00F55DE3"/>
    <w:rsid w:val="00F60711"/>
    <w:rsid w:val="00F62727"/>
    <w:rsid w:val="00F62822"/>
    <w:rsid w:val="00F629F3"/>
    <w:rsid w:val="00F62A5B"/>
    <w:rsid w:val="00F7098A"/>
    <w:rsid w:val="00F71536"/>
    <w:rsid w:val="00F72D99"/>
    <w:rsid w:val="00F75E06"/>
    <w:rsid w:val="00F82745"/>
    <w:rsid w:val="00F83D73"/>
    <w:rsid w:val="00F84694"/>
    <w:rsid w:val="00F8612D"/>
    <w:rsid w:val="00F915A7"/>
    <w:rsid w:val="00F91A5B"/>
    <w:rsid w:val="00F922CF"/>
    <w:rsid w:val="00F94BBA"/>
    <w:rsid w:val="00F9625D"/>
    <w:rsid w:val="00FA0120"/>
    <w:rsid w:val="00FA2B18"/>
    <w:rsid w:val="00FA65F1"/>
    <w:rsid w:val="00FB1FA6"/>
    <w:rsid w:val="00FB747B"/>
    <w:rsid w:val="00FC0300"/>
    <w:rsid w:val="00FC2CF2"/>
    <w:rsid w:val="00FC42E5"/>
    <w:rsid w:val="00FC5015"/>
    <w:rsid w:val="00FD53E4"/>
    <w:rsid w:val="00FD5C9A"/>
    <w:rsid w:val="00FE0654"/>
    <w:rsid w:val="00FE3C2E"/>
    <w:rsid w:val="00FE7B11"/>
    <w:rsid w:val="00FE7E20"/>
    <w:rsid w:val="00FF4E64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83B2"/>
  <w15:chartTrackingRefBased/>
  <w15:docId w15:val="{0BD655BC-8BFD-42BE-8735-1CBF2695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Cs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shd w:val="clear" w:color="auto" w:fill="FFFFFF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overflowPunct w:val="0"/>
      <w:autoSpaceDE w:val="0"/>
      <w:autoSpaceDN w:val="0"/>
      <w:adjustRightInd w:val="0"/>
      <w:ind w:left="708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FFFFFF"/>
      <w:ind w:left="2124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</w:pPr>
    <w:rPr>
      <w:b/>
      <w:bCs/>
    </w:rPr>
  </w:style>
  <w:style w:type="paragraph" w:styleId="Textkrper">
    <w:name w:val="Body Text"/>
    <w:basedOn w:val="Standard"/>
    <w:rPr>
      <w:b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</w:style>
  <w:style w:type="paragraph" w:styleId="Textkrper-Zeileneinzug">
    <w:name w:val="Body Text Indent"/>
    <w:basedOn w:val="Standard"/>
    <w:pPr>
      <w:ind w:left="360"/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hd w:val="clear" w:color="auto" w:fill="FFFFFF"/>
    </w:pPr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C701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4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m@oschatz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m@oschatz.or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irschik\Anwendungsdaten\Microsoft\Vorlagen\Kopfbogen%20OB%20le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4FB9-46CE-4AA5-B5E5-CEAAE94F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OB leer</Template>
  <TotalTime>0</TotalTime>
  <Pages>1</Pages>
  <Words>134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aktueller Kopfbogen</vt:lpstr>
    </vt:vector>
  </TitlesOfParts>
  <Company>Hauptamt</Company>
  <LinksUpToDate>false</LinksUpToDate>
  <CharactersWithSpaces>1133</CharactersWithSpaces>
  <SharedDoc>false</SharedDoc>
  <HLinks>
    <vt:vector size="6" baseType="variant">
      <vt:variant>
        <vt:i4>8323163</vt:i4>
      </vt:variant>
      <vt:variant>
        <vt:i4>0</vt:i4>
      </vt:variant>
      <vt:variant>
        <vt:i4>0</vt:i4>
      </vt:variant>
      <vt:variant>
        <vt:i4>5</vt:i4>
      </vt:variant>
      <vt:variant>
        <vt:lpwstr>mailto:obm@oschatz.org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aktueller Kopfbogen</dc:title>
  <dc:subject>Vordruck</dc:subject>
  <dc:creator>Jirschik</dc:creator>
  <cp:keywords/>
  <cp:lastModifiedBy>Mann, Ute</cp:lastModifiedBy>
  <cp:revision>3</cp:revision>
  <cp:lastPrinted>2025-05-28T08:12:00Z</cp:lastPrinted>
  <dcterms:created xsi:type="dcterms:W3CDTF">2025-05-28T07:31:00Z</dcterms:created>
  <dcterms:modified xsi:type="dcterms:W3CDTF">2025-05-28T08:13:00Z</dcterms:modified>
  <cp:category>042</cp:category>
</cp:coreProperties>
</file>